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2009-2010年阀门配件市场分析及发展   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2009-2010年阀门配件市场分析及发展   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2009-2010年阀门配件市场分析及发展   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2009-2010年阀门配件市场分析及发展   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